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3911" w:rsidRPr="00281D85" w:rsidRDefault="00653911" w:rsidP="001D12A6">
      <w:pPr>
        <w:widowControl/>
        <w:spacing w:line="600" w:lineRule="atLeast"/>
        <w:rPr>
          <w:rFonts w:ascii="黑体" w:eastAsia="黑体" w:hAnsi="黑体" w:cs="Times New Roman"/>
          <w:kern w:val="0"/>
          <w:sz w:val="32"/>
          <w:szCs w:val="32"/>
        </w:rPr>
      </w:pPr>
      <w:r w:rsidRPr="00281D85">
        <w:rPr>
          <w:rFonts w:ascii="黑体" w:eastAsia="黑体" w:hAnsi="黑体" w:cs="黑体" w:hint="eastAsia"/>
          <w:kern w:val="0"/>
          <w:sz w:val="32"/>
          <w:szCs w:val="32"/>
        </w:rPr>
        <w:t>附件</w:t>
      </w:r>
      <w:r>
        <w:rPr>
          <w:rFonts w:ascii="黑体" w:eastAsia="黑体" w:hAnsi="黑体" w:cs="黑体"/>
          <w:kern w:val="0"/>
          <w:sz w:val="32"/>
          <w:szCs w:val="32"/>
        </w:rPr>
        <w:t>1</w:t>
      </w:r>
    </w:p>
    <w:p w:rsidR="00653911" w:rsidRPr="008903B9" w:rsidRDefault="00653911" w:rsidP="00527F09">
      <w:pPr>
        <w:widowControl/>
        <w:spacing w:afterLines="50" w:line="640" w:lineRule="exact"/>
        <w:jc w:val="center"/>
        <w:rPr>
          <w:rFonts w:ascii="方正小标宋简体" w:eastAsia="方正小标宋简体" w:hAnsi="Times New Roman" w:cs="Times New Roman"/>
          <w:kern w:val="0"/>
          <w:sz w:val="44"/>
          <w:szCs w:val="44"/>
        </w:rPr>
      </w:pPr>
      <w:r w:rsidRPr="008903B9">
        <w:rPr>
          <w:rFonts w:ascii="方正小标宋简体" w:eastAsia="方正小标宋简体" w:hAnsi="Times New Roman" w:cs="方正小标宋简体" w:hint="eastAsia"/>
          <w:kern w:val="0"/>
          <w:sz w:val="44"/>
          <w:szCs w:val="44"/>
        </w:rPr>
        <w:t>刺桐科学传播学者推荐表</w:t>
      </w:r>
    </w:p>
    <w:p w:rsidR="00653911" w:rsidRPr="00FC51FA" w:rsidRDefault="00653911" w:rsidP="000278A3">
      <w:pPr>
        <w:widowControl/>
        <w:spacing w:after="6" w:line="540" w:lineRule="exact"/>
        <w:ind w:firstLineChars="100" w:firstLine="31680"/>
        <w:jc w:val="left"/>
        <w:rPr>
          <w:rFonts w:ascii="仿宋" w:eastAsia="仿宋" w:hAnsi="仿宋" w:cs="Times New Roman"/>
          <w:kern w:val="0"/>
          <w:sz w:val="28"/>
          <w:szCs w:val="28"/>
        </w:rPr>
      </w:pPr>
      <w:r w:rsidRPr="00FC51FA">
        <w:rPr>
          <w:rFonts w:ascii="仿宋" w:eastAsia="仿宋" w:hAnsi="仿宋" w:cs="仿宋" w:hint="eastAsia"/>
          <w:kern w:val="0"/>
          <w:sz w:val="28"/>
          <w:szCs w:val="28"/>
        </w:rPr>
        <w:t>推荐单位（盖章）：</w:t>
      </w:r>
      <w:r w:rsidRPr="00FC51FA">
        <w:rPr>
          <w:rFonts w:ascii="仿宋" w:eastAsia="仿宋" w:hAnsi="仿宋" w:cs="仿宋"/>
          <w:kern w:val="0"/>
          <w:sz w:val="28"/>
          <w:szCs w:val="28"/>
          <w:u w:val="single"/>
        </w:rPr>
        <w:t xml:space="preserve">                          </w:t>
      </w:r>
    </w:p>
    <w:tbl>
      <w:tblPr>
        <w:tblW w:w="5000" w:type="pct"/>
        <w:jc w:val="center"/>
        <w:tblLook w:val="00A0"/>
      </w:tblPr>
      <w:tblGrid>
        <w:gridCol w:w="1324"/>
        <w:gridCol w:w="1428"/>
        <w:gridCol w:w="56"/>
        <w:gridCol w:w="402"/>
        <w:gridCol w:w="638"/>
        <w:gridCol w:w="1149"/>
        <w:gridCol w:w="1470"/>
        <w:gridCol w:w="946"/>
        <w:gridCol w:w="1647"/>
      </w:tblGrid>
      <w:tr w:rsidR="00653911" w:rsidRPr="00FC51FA">
        <w:trPr>
          <w:trHeight w:val="525"/>
          <w:jc w:val="center"/>
        </w:trPr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911" w:rsidRPr="00FC51FA" w:rsidRDefault="00653911" w:rsidP="00281D85">
            <w:pPr>
              <w:widowControl/>
              <w:spacing w:line="400" w:lineRule="atLeast"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FC51FA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姓</w:t>
            </w:r>
            <w:r w:rsidRPr="00FC51FA"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 xml:space="preserve">    </w:t>
            </w:r>
            <w:r w:rsidRPr="00FC51FA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名</w:t>
            </w:r>
          </w:p>
        </w:tc>
        <w:tc>
          <w:tcPr>
            <w:tcW w:w="78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53911" w:rsidRPr="00FC51FA" w:rsidRDefault="00653911" w:rsidP="00281D85">
            <w:pPr>
              <w:widowControl/>
              <w:spacing w:line="400" w:lineRule="atLeast"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3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53911" w:rsidRPr="00FC51FA" w:rsidRDefault="00653911" w:rsidP="00281D85">
            <w:pPr>
              <w:widowControl/>
              <w:spacing w:line="400" w:lineRule="atLeast"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FC51FA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35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53911" w:rsidRPr="00FC51FA" w:rsidRDefault="00653911" w:rsidP="00281D85">
            <w:pPr>
              <w:widowControl/>
              <w:spacing w:line="400" w:lineRule="atLeast"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53911" w:rsidRPr="00FC51FA" w:rsidRDefault="00653911" w:rsidP="00281D85">
            <w:pPr>
              <w:widowControl/>
              <w:spacing w:line="400" w:lineRule="atLeast"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FC51FA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出生</w:t>
            </w:r>
          </w:p>
          <w:p w:rsidR="00653911" w:rsidRPr="00FC51FA" w:rsidRDefault="00653911" w:rsidP="00281D85">
            <w:pPr>
              <w:widowControl/>
              <w:spacing w:line="400" w:lineRule="atLeast"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FC51FA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年月</w:t>
            </w:r>
          </w:p>
        </w:tc>
        <w:tc>
          <w:tcPr>
            <w:tcW w:w="81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53911" w:rsidRPr="00FC51FA" w:rsidRDefault="00653911" w:rsidP="00281D85">
            <w:pPr>
              <w:widowControl/>
              <w:spacing w:line="400" w:lineRule="atLeast"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53911" w:rsidRPr="00FC51FA" w:rsidRDefault="00653911" w:rsidP="00281D85">
            <w:pPr>
              <w:widowControl/>
              <w:spacing w:line="400" w:lineRule="atLeast"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FC51FA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籍贯</w:t>
            </w:r>
          </w:p>
        </w:tc>
        <w:tc>
          <w:tcPr>
            <w:tcW w:w="90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53911" w:rsidRPr="00FC51FA" w:rsidRDefault="00653911" w:rsidP="00281D85">
            <w:pPr>
              <w:widowControl/>
              <w:spacing w:line="400" w:lineRule="atLeast"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653911" w:rsidRPr="00FC51FA">
        <w:trPr>
          <w:trHeight w:val="899"/>
          <w:jc w:val="center"/>
        </w:trPr>
        <w:tc>
          <w:tcPr>
            <w:tcW w:w="73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53911" w:rsidRPr="00FC51FA" w:rsidRDefault="00653911" w:rsidP="00281D85">
            <w:pPr>
              <w:widowControl/>
              <w:spacing w:line="400" w:lineRule="atLeast"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FC51FA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1393" w:type="pct"/>
            <w:gridSpan w:val="4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:rsidR="00653911" w:rsidRPr="00FC51FA" w:rsidRDefault="00653911" w:rsidP="000E09CD">
            <w:pPr>
              <w:widowControl/>
              <w:spacing w:line="400" w:lineRule="atLeast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34" w:type="pct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:rsidR="00653911" w:rsidRPr="00FC51FA" w:rsidRDefault="00653911" w:rsidP="00281D85">
            <w:pPr>
              <w:widowControl/>
              <w:spacing w:line="400" w:lineRule="atLeast"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FC51FA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职务</w:t>
            </w:r>
          </w:p>
        </w:tc>
        <w:tc>
          <w:tcPr>
            <w:tcW w:w="811" w:type="pct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:rsidR="00653911" w:rsidRPr="00FC51FA" w:rsidRDefault="00653911" w:rsidP="00281D85">
            <w:pPr>
              <w:widowControl/>
              <w:spacing w:line="400" w:lineRule="atLeast"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2" w:type="pct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:rsidR="00653911" w:rsidRPr="00FC51FA" w:rsidRDefault="00653911" w:rsidP="00281D85">
            <w:pPr>
              <w:widowControl/>
              <w:spacing w:line="400" w:lineRule="atLeast"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FC51FA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职称</w:t>
            </w:r>
          </w:p>
        </w:tc>
        <w:tc>
          <w:tcPr>
            <w:tcW w:w="909" w:type="pct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:rsidR="00653911" w:rsidRPr="00FC51FA" w:rsidRDefault="00653911" w:rsidP="00281D85">
            <w:pPr>
              <w:widowControl/>
              <w:spacing w:line="400" w:lineRule="atLeast"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653911" w:rsidRPr="00FC51FA">
        <w:trPr>
          <w:trHeight w:val="856"/>
          <w:jc w:val="center"/>
        </w:trPr>
        <w:tc>
          <w:tcPr>
            <w:tcW w:w="73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53911" w:rsidRPr="00FC51FA" w:rsidRDefault="00653911" w:rsidP="00281D85">
            <w:pPr>
              <w:widowControl/>
              <w:spacing w:line="400" w:lineRule="atLeast"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FC51FA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1393" w:type="pct"/>
            <w:gridSpan w:val="4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:rsidR="00653911" w:rsidRPr="00FC51FA" w:rsidRDefault="00653911" w:rsidP="000E09CD">
            <w:pPr>
              <w:widowControl/>
              <w:spacing w:line="400" w:lineRule="atLeast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34" w:type="pct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:rsidR="00653911" w:rsidRDefault="00653911" w:rsidP="00281D85">
            <w:pPr>
              <w:widowControl/>
              <w:spacing w:line="400" w:lineRule="atLeast"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FC51FA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办公</w:t>
            </w:r>
          </w:p>
          <w:p w:rsidR="00653911" w:rsidRPr="00FC51FA" w:rsidRDefault="00653911" w:rsidP="00281D85">
            <w:pPr>
              <w:widowControl/>
              <w:spacing w:line="400" w:lineRule="atLeast"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FC51FA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电话</w:t>
            </w:r>
          </w:p>
        </w:tc>
        <w:tc>
          <w:tcPr>
            <w:tcW w:w="811" w:type="pct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:rsidR="00653911" w:rsidRPr="00FC51FA" w:rsidRDefault="00653911" w:rsidP="00281D85">
            <w:pPr>
              <w:widowControl/>
              <w:spacing w:line="400" w:lineRule="atLeast"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2" w:type="pct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:rsidR="00653911" w:rsidRPr="00FC51FA" w:rsidRDefault="00653911" w:rsidP="00281D85">
            <w:pPr>
              <w:widowControl/>
              <w:spacing w:line="400" w:lineRule="atLeast"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FC51FA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手机号</w:t>
            </w:r>
          </w:p>
        </w:tc>
        <w:tc>
          <w:tcPr>
            <w:tcW w:w="909" w:type="pct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:rsidR="00653911" w:rsidRPr="00FC51FA" w:rsidRDefault="00653911" w:rsidP="00281D85">
            <w:pPr>
              <w:widowControl/>
              <w:spacing w:line="400" w:lineRule="atLeast"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653911" w:rsidRPr="00FC51FA">
        <w:trPr>
          <w:trHeight w:val="840"/>
          <w:jc w:val="center"/>
        </w:trPr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911" w:rsidRPr="00FC51FA" w:rsidRDefault="00653911" w:rsidP="00281D85">
            <w:pPr>
              <w:widowControl/>
              <w:spacing w:line="400" w:lineRule="atLeast"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FC51FA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通信地址</w:t>
            </w:r>
          </w:p>
        </w:tc>
        <w:tc>
          <w:tcPr>
            <w:tcW w:w="2027" w:type="pct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53911" w:rsidRPr="00FC51FA" w:rsidRDefault="00653911" w:rsidP="000E09CD">
            <w:pPr>
              <w:widowControl/>
              <w:spacing w:line="400" w:lineRule="atLeast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53911" w:rsidRPr="00FC51FA" w:rsidRDefault="00653911" w:rsidP="00281D85">
            <w:pPr>
              <w:widowControl/>
              <w:spacing w:line="400" w:lineRule="atLeast"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143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53911" w:rsidRPr="00FC51FA" w:rsidRDefault="00653911" w:rsidP="00281D85">
            <w:pPr>
              <w:widowControl/>
              <w:spacing w:line="400" w:lineRule="atLeast"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653911" w:rsidRPr="00FC51FA">
        <w:trPr>
          <w:trHeight w:val="1125"/>
          <w:jc w:val="center"/>
        </w:trPr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911" w:rsidRPr="00FC51FA" w:rsidRDefault="00653911" w:rsidP="00281D85">
            <w:pPr>
              <w:widowControl/>
              <w:spacing w:line="400" w:lineRule="atLeast"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FC51FA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主要从事学科、专业</w:t>
            </w:r>
          </w:p>
          <w:p w:rsidR="00653911" w:rsidRPr="00FC51FA" w:rsidRDefault="00653911" w:rsidP="00281D85">
            <w:pPr>
              <w:widowControl/>
              <w:spacing w:line="400" w:lineRule="atLeast"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FC51FA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或行业</w:t>
            </w:r>
          </w:p>
        </w:tc>
        <w:tc>
          <w:tcPr>
            <w:tcW w:w="1393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53911" w:rsidRPr="00FC51FA" w:rsidRDefault="00653911" w:rsidP="00281D85">
            <w:pPr>
              <w:widowControl/>
              <w:spacing w:line="400" w:lineRule="atLeast"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53911" w:rsidRPr="00FC51FA" w:rsidRDefault="00653911" w:rsidP="00281D85">
            <w:pPr>
              <w:widowControl/>
              <w:spacing w:line="400" w:lineRule="atLeast"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FC51FA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学术界</w:t>
            </w:r>
          </w:p>
          <w:p w:rsidR="00653911" w:rsidRPr="00FC51FA" w:rsidRDefault="00653911" w:rsidP="00281D85">
            <w:pPr>
              <w:widowControl/>
              <w:spacing w:line="400" w:lineRule="atLeast"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FC51FA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担任社</w:t>
            </w:r>
          </w:p>
          <w:p w:rsidR="00653911" w:rsidRPr="00FC51FA" w:rsidRDefault="00653911" w:rsidP="00281D85">
            <w:pPr>
              <w:widowControl/>
              <w:spacing w:line="400" w:lineRule="atLeast"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FC51FA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会职务</w:t>
            </w:r>
          </w:p>
        </w:tc>
        <w:tc>
          <w:tcPr>
            <w:tcW w:w="224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53911" w:rsidRPr="00FC51FA" w:rsidRDefault="00653911" w:rsidP="00281D85">
            <w:pPr>
              <w:widowControl/>
              <w:spacing w:line="400" w:lineRule="atLeast"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653911" w:rsidRPr="00FC51FA">
        <w:trPr>
          <w:trHeight w:val="1125"/>
          <w:jc w:val="center"/>
        </w:trPr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911" w:rsidRPr="00FC51FA" w:rsidRDefault="00653911" w:rsidP="00281D85">
            <w:pPr>
              <w:widowControl/>
              <w:spacing w:line="400" w:lineRule="atLeast"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FC51FA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服务对象（可多选）</w:t>
            </w:r>
          </w:p>
        </w:tc>
        <w:tc>
          <w:tcPr>
            <w:tcW w:w="4269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53911" w:rsidRDefault="00653911" w:rsidP="003973D6">
            <w:pPr>
              <w:widowControl/>
              <w:spacing w:line="400" w:lineRule="atLeast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FC51FA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□青少年</w:t>
            </w:r>
            <w:r w:rsidRPr="00FC51FA"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 xml:space="preserve">   </w:t>
            </w:r>
            <w:r w:rsidRPr="00FC51FA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□农民</w:t>
            </w:r>
            <w:r w:rsidRPr="00FC51FA"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 xml:space="preserve">  </w:t>
            </w:r>
            <w:r w:rsidRPr="00FC51FA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□城镇劳动者</w:t>
            </w:r>
            <w:r w:rsidRPr="00FC51FA"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 xml:space="preserve">  </w:t>
            </w:r>
            <w:r w:rsidRPr="00FC51FA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□领导干部和公务员</w:t>
            </w:r>
            <w:r w:rsidRPr="00FC51FA"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 xml:space="preserve">  </w:t>
            </w:r>
          </w:p>
          <w:p w:rsidR="00653911" w:rsidRPr="00FC51FA" w:rsidRDefault="00653911" w:rsidP="003973D6">
            <w:pPr>
              <w:widowControl/>
              <w:spacing w:line="400" w:lineRule="atLeast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FC51FA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□社区居民</w:t>
            </w:r>
          </w:p>
        </w:tc>
      </w:tr>
      <w:tr w:rsidR="00653911" w:rsidRPr="00FC51FA">
        <w:trPr>
          <w:trHeight w:val="1125"/>
          <w:jc w:val="center"/>
        </w:trPr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911" w:rsidRPr="00FC51FA" w:rsidRDefault="00653911" w:rsidP="00281D85">
            <w:pPr>
              <w:widowControl/>
              <w:spacing w:line="400" w:lineRule="atLeast"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FC51FA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服务形式</w:t>
            </w:r>
          </w:p>
          <w:p w:rsidR="00653911" w:rsidRPr="00FC51FA" w:rsidRDefault="00653911" w:rsidP="00281D85">
            <w:pPr>
              <w:widowControl/>
              <w:spacing w:line="400" w:lineRule="atLeast"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FC51FA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（可多选）</w:t>
            </w:r>
          </w:p>
        </w:tc>
        <w:tc>
          <w:tcPr>
            <w:tcW w:w="4269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53911" w:rsidRPr="00FC51FA" w:rsidRDefault="00653911" w:rsidP="003973D6">
            <w:pPr>
              <w:widowControl/>
              <w:spacing w:line="400" w:lineRule="atLeast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 w:rsidRPr="00FC51FA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□讲座培训</w:t>
            </w:r>
            <w:r w:rsidRPr="00FC51FA"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 xml:space="preserve">   </w:t>
            </w:r>
            <w:r w:rsidRPr="00FC51FA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□科学表演</w:t>
            </w:r>
            <w:r w:rsidRPr="00FC51FA"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 xml:space="preserve">   </w:t>
            </w:r>
            <w:r w:rsidRPr="00FC51FA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□科普义诊</w:t>
            </w:r>
            <w:r w:rsidRPr="00FC51FA"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 xml:space="preserve">   </w:t>
            </w:r>
            <w:r w:rsidRPr="00FC51FA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□咨询指导</w:t>
            </w:r>
            <w:r w:rsidRPr="00FC51FA"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 xml:space="preserve">   </w:t>
            </w:r>
            <w:r w:rsidRPr="00FC51FA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□展览策划</w:t>
            </w:r>
            <w:r w:rsidRPr="00FC51FA"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 xml:space="preserve">  </w:t>
            </w:r>
          </w:p>
          <w:p w:rsidR="00653911" w:rsidRPr="00FC51FA" w:rsidRDefault="00653911" w:rsidP="003973D6">
            <w:pPr>
              <w:widowControl/>
              <w:spacing w:line="400" w:lineRule="atLeast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u w:val="single"/>
              </w:rPr>
            </w:pPr>
            <w:r w:rsidRPr="00FC51FA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□其他：</w:t>
            </w:r>
            <w:r w:rsidRPr="00FC51FA"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u w:val="single"/>
              </w:rPr>
              <w:t xml:space="preserve">                                            </w:t>
            </w:r>
          </w:p>
        </w:tc>
      </w:tr>
      <w:tr w:rsidR="00653911" w:rsidRPr="00FC51FA">
        <w:trPr>
          <w:trHeight w:val="3817"/>
          <w:jc w:val="center"/>
        </w:trPr>
        <w:tc>
          <w:tcPr>
            <w:tcW w:w="155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911" w:rsidRPr="00FC51FA" w:rsidRDefault="00653911" w:rsidP="001D12A6">
            <w:pPr>
              <w:widowControl/>
              <w:spacing w:line="400" w:lineRule="atLeast"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FC51FA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主要科学传播主题</w:t>
            </w:r>
          </w:p>
          <w:p w:rsidR="00653911" w:rsidRPr="00FC51FA" w:rsidRDefault="00653911" w:rsidP="00281D85">
            <w:pPr>
              <w:widowControl/>
              <w:spacing w:line="400" w:lineRule="atLeast"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FC51FA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或活动名称及内容简介</w:t>
            </w:r>
          </w:p>
          <w:p w:rsidR="00653911" w:rsidRPr="00FC51FA" w:rsidRDefault="00653911" w:rsidP="003973D6">
            <w:pPr>
              <w:widowControl/>
              <w:spacing w:line="400" w:lineRule="atLeast"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FC51FA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必须填写，</w:t>
            </w:r>
            <w:r w:rsidRPr="00FC51FA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可列多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个</w:t>
            </w:r>
            <w:r w:rsidRPr="00FC51FA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主题）</w:t>
            </w:r>
          </w:p>
        </w:tc>
        <w:tc>
          <w:tcPr>
            <w:tcW w:w="3450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53911" w:rsidRPr="00FC51FA" w:rsidRDefault="00653911" w:rsidP="000E09CD">
            <w:pPr>
              <w:widowControl/>
              <w:spacing w:line="400" w:lineRule="atLeast"/>
              <w:jc w:val="left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  <w:u w:val="single"/>
              </w:rPr>
            </w:pPr>
            <w:r w:rsidRPr="00FC51FA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题目（活动名称）：</w:t>
            </w:r>
          </w:p>
          <w:p w:rsidR="00653911" w:rsidRPr="00FC51FA" w:rsidRDefault="00653911" w:rsidP="000E09CD">
            <w:pPr>
              <w:widowControl/>
              <w:spacing w:line="400" w:lineRule="atLeast"/>
              <w:jc w:val="left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FC51FA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内容简介：</w:t>
            </w:r>
          </w:p>
          <w:p w:rsidR="00653911" w:rsidRPr="00FC51FA" w:rsidRDefault="00653911" w:rsidP="000E09CD">
            <w:pPr>
              <w:widowControl/>
              <w:spacing w:line="400" w:lineRule="atLeast"/>
              <w:jc w:val="left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</w:p>
          <w:p w:rsidR="00653911" w:rsidRPr="00FC51FA" w:rsidRDefault="00653911" w:rsidP="000E09CD">
            <w:pPr>
              <w:widowControl/>
              <w:spacing w:line="400" w:lineRule="atLeast"/>
              <w:jc w:val="left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</w:p>
          <w:p w:rsidR="00653911" w:rsidRPr="00FC51FA" w:rsidRDefault="00653911" w:rsidP="000E09CD">
            <w:pPr>
              <w:widowControl/>
              <w:spacing w:line="400" w:lineRule="atLeast"/>
              <w:jc w:val="left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</w:p>
          <w:p w:rsidR="00653911" w:rsidRPr="00FC51FA" w:rsidRDefault="00653911" w:rsidP="000E09CD">
            <w:pPr>
              <w:widowControl/>
              <w:spacing w:line="400" w:lineRule="atLeast"/>
              <w:jc w:val="left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</w:p>
          <w:p w:rsidR="00653911" w:rsidRPr="00FC51FA" w:rsidRDefault="00653911" w:rsidP="000E09CD">
            <w:pPr>
              <w:widowControl/>
              <w:spacing w:line="400" w:lineRule="atLeast"/>
              <w:jc w:val="left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</w:p>
          <w:p w:rsidR="00653911" w:rsidRPr="00FC51FA" w:rsidRDefault="00653911" w:rsidP="000E09CD">
            <w:pPr>
              <w:widowControl/>
              <w:spacing w:line="400" w:lineRule="atLeast"/>
              <w:jc w:val="left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653911" w:rsidRPr="00FC51FA">
        <w:trPr>
          <w:trHeight w:val="5371"/>
          <w:jc w:val="center"/>
        </w:trPr>
        <w:tc>
          <w:tcPr>
            <w:tcW w:w="1550" w:type="pct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53911" w:rsidRPr="00FC51FA" w:rsidRDefault="00653911" w:rsidP="00281D85">
            <w:pPr>
              <w:widowControl/>
              <w:spacing w:line="400" w:lineRule="atLeast"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FC51FA"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20</w:t>
            </w: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19</w:t>
            </w:r>
            <w:r w:rsidRPr="00FC51FA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年以来曾经参加的</w:t>
            </w:r>
          </w:p>
          <w:p w:rsidR="00653911" w:rsidRPr="00FC51FA" w:rsidRDefault="00653911" w:rsidP="00281D85">
            <w:pPr>
              <w:widowControl/>
              <w:spacing w:line="400" w:lineRule="atLeast"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FC51FA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科学传播情况</w:t>
            </w:r>
          </w:p>
        </w:tc>
        <w:tc>
          <w:tcPr>
            <w:tcW w:w="3450" w:type="pct"/>
            <w:gridSpan w:val="6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:rsidR="00653911" w:rsidRPr="00FC51FA" w:rsidRDefault="00653911" w:rsidP="00281D85">
            <w:pPr>
              <w:widowControl/>
              <w:spacing w:line="400" w:lineRule="atLeast"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</w:p>
          <w:p w:rsidR="00653911" w:rsidRPr="00FC51FA" w:rsidRDefault="00653911" w:rsidP="00281D85">
            <w:pPr>
              <w:widowControl/>
              <w:spacing w:line="400" w:lineRule="atLeast"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</w:p>
          <w:p w:rsidR="00653911" w:rsidRPr="00FC51FA" w:rsidRDefault="00653911" w:rsidP="00281D85">
            <w:pPr>
              <w:widowControl/>
              <w:spacing w:line="400" w:lineRule="atLeast"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</w:p>
          <w:p w:rsidR="00653911" w:rsidRPr="00FC51FA" w:rsidRDefault="00653911" w:rsidP="00281D85">
            <w:pPr>
              <w:widowControl/>
              <w:spacing w:line="400" w:lineRule="atLeast"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</w:p>
          <w:p w:rsidR="00653911" w:rsidRPr="00FC51FA" w:rsidRDefault="00653911" w:rsidP="00281D85">
            <w:pPr>
              <w:widowControl/>
              <w:spacing w:line="400" w:lineRule="atLeast"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653911" w:rsidRPr="00FC51FA">
        <w:trPr>
          <w:trHeight w:val="3259"/>
          <w:jc w:val="center"/>
        </w:trPr>
        <w:tc>
          <w:tcPr>
            <w:tcW w:w="155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911" w:rsidRPr="00FC51FA" w:rsidRDefault="00653911" w:rsidP="00281D85">
            <w:pPr>
              <w:widowControl/>
              <w:spacing w:line="400" w:lineRule="atLeast"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FC51FA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推荐单位意见</w:t>
            </w:r>
          </w:p>
        </w:tc>
        <w:tc>
          <w:tcPr>
            <w:tcW w:w="3450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53911" w:rsidRDefault="00653911" w:rsidP="001D12A6">
            <w:pPr>
              <w:widowControl/>
              <w:spacing w:line="400" w:lineRule="atLeast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</w:p>
          <w:p w:rsidR="00653911" w:rsidRDefault="00653911" w:rsidP="001D12A6">
            <w:pPr>
              <w:widowControl/>
              <w:spacing w:line="400" w:lineRule="atLeast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</w:p>
          <w:p w:rsidR="00653911" w:rsidRDefault="00653911" w:rsidP="001D12A6">
            <w:pPr>
              <w:widowControl/>
              <w:spacing w:line="400" w:lineRule="atLeast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</w:p>
          <w:p w:rsidR="00653911" w:rsidRPr="00FC51FA" w:rsidRDefault="00653911" w:rsidP="001D12A6">
            <w:pPr>
              <w:widowControl/>
              <w:spacing w:line="400" w:lineRule="atLeast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</w:p>
          <w:p w:rsidR="00653911" w:rsidRPr="00FC51FA" w:rsidRDefault="00653911" w:rsidP="003973D6">
            <w:pPr>
              <w:widowControl/>
              <w:spacing w:line="400" w:lineRule="atLeast"/>
              <w:ind w:right="480"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FC51FA"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 xml:space="preserve">      </w:t>
            </w: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 xml:space="preserve">                            </w:t>
            </w:r>
            <w:r w:rsidRPr="00FC51FA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（盖章）</w:t>
            </w:r>
          </w:p>
          <w:p w:rsidR="00653911" w:rsidRPr="00FC51FA" w:rsidRDefault="00653911" w:rsidP="005219AE">
            <w:pPr>
              <w:widowControl/>
              <w:spacing w:line="400" w:lineRule="atLeast"/>
              <w:ind w:right="840"/>
              <w:jc w:val="right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FC51FA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年</w:t>
            </w:r>
            <w:r w:rsidRPr="00FC51FA"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 xml:space="preserve"> </w:t>
            </w:r>
            <w:r w:rsidRPr="00FC51FA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月</w:t>
            </w:r>
            <w:r w:rsidRPr="00FC51FA"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 xml:space="preserve"> </w:t>
            </w:r>
            <w:r w:rsidRPr="00FC51FA"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 xml:space="preserve"> </w:t>
            </w:r>
            <w:r w:rsidRPr="00FC51FA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日</w:t>
            </w:r>
          </w:p>
          <w:p w:rsidR="00653911" w:rsidRPr="00FC51FA" w:rsidRDefault="00653911" w:rsidP="00281D85">
            <w:pPr>
              <w:widowControl/>
              <w:spacing w:line="400" w:lineRule="atLeast"/>
              <w:ind w:right="120"/>
              <w:jc w:val="right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653911" w:rsidRPr="00FC51FA">
        <w:trPr>
          <w:trHeight w:val="2038"/>
          <w:jc w:val="center"/>
        </w:trPr>
        <w:tc>
          <w:tcPr>
            <w:tcW w:w="155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911" w:rsidRPr="00FC51FA" w:rsidRDefault="00653911" w:rsidP="00281D85">
            <w:pPr>
              <w:widowControl/>
              <w:spacing w:line="400" w:lineRule="atLeast"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FC51FA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泉州市科协意见</w:t>
            </w:r>
          </w:p>
        </w:tc>
        <w:tc>
          <w:tcPr>
            <w:tcW w:w="3450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53911" w:rsidRPr="00FC51FA" w:rsidRDefault="00653911" w:rsidP="00281D85">
            <w:pPr>
              <w:widowControl/>
              <w:spacing w:line="400" w:lineRule="atLeast"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</w:p>
          <w:p w:rsidR="00653911" w:rsidRPr="00FC51FA" w:rsidRDefault="00653911" w:rsidP="00281D85">
            <w:pPr>
              <w:widowControl/>
              <w:spacing w:line="400" w:lineRule="atLeast"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</w:p>
          <w:p w:rsidR="00653911" w:rsidRPr="00FC51FA" w:rsidRDefault="00653911" w:rsidP="00281D85">
            <w:pPr>
              <w:widowControl/>
              <w:spacing w:line="400" w:lineRule="atLeast"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</w:p>
          <w:p w:rsidR="00653911" w:rsidRPr="00FC51FA" w:rsidRDefault="00653911" w:rsidP="00281D85">
            <w:pPr>
              <w:widowControl/>
              <w:spacing w:line="400" w:lineRule="atLeast"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</w:p>
          <w:p w:rsidR="00653911" w:rsidRPr="00FC51FA" w:rsidRDefault="00653911" w:rsidP="00281D85">
            <w:pPr>
              <w:widowControl/>
              <w:spacing w:line="400" w:lineRule="atLeast"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</w:p>
          <w:p w:rsidR="00653911" w:rsidRPr="00FC51FA" w:rsidRDefault="00653911" w:rsidP="001D12A6">
            <w:pPr>
              <w:widowControl/>
              <w:spacing w:line="400" w:lineRule="atLeast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</w:p>
          <w:p w:rsidR="00653911" w:rsidRPr="00FC51FA" w:rsidRDefault="00653911" w:rsidP="005219AE">
            <w:pPr>
              <w:widowControl/>
              <w:wordWrap w:val="0"/>
              <w:spacing w:line="400" w:lineRule="atLeast"/>
              <w:ind w:right="600"/>
              <w:jc w:val="right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FC51FA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（盖章）</w:t>
            </w: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 xml:space="preserve"> </w:t>
            </w:r>
          </w:p>
          <w:p w:rsidR="00653911" w:rsidRDefault="00653911" w:rsidP="005219AE">
            <w:pPr>
              <w:widowControl/>
              <w:wordWrap w:val="0"/>
              <w:spacing w:line="400" w:lineRule="atLeast"/>
              <w:ind w:right="480"/>
              <w:jc w:val="right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 w:rsidRPr="00FC51FA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年</w:t>
            </w:r>
            <w:r w:rsidRPr="00FC51FA"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 xml:space="preserve">  </w:t>
            </w:r>
            <w:r w:rsidRPr="00FC51FA"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 xml:space="preserve"> </w:t>
            </w:r>
            <w:r w:rsidRPr="00FC51FA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月</w:t>
            </w:r>
            <w:r w:rsidRPr="00FC51FA"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 xml:space="preserve"> </w:t>
            </w:r>
            <w:r w:rsidRPr="00FC51FA"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 xml:space="preserve"> </w:t>
            </w:r>
            <w:r w:rsidRPr="00FC51FA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日</w:t>
            </w: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 xml:space="preserve"> </w:t>
            </w:r>
          </w:p>
          <w:p w:rsidR="00653911" w:rsidRPr="00FC51FA" w:rsidRDefault="00653911" w:rsidP="00045A5A">
            <w:pPr>
              <w:widowControl/>
              <w:spacing w:line="400" w:lineRule="atLeast"/>
              <w:ind w:right="480"/>
              <w:jc w:val="right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</w:p>
          <w:p w:rsidR="00653911" w:rsidRPr="00FC51FA" w:rsidRDefault="00653911" w:rsidP="00281D85">
            <w:pPr>
              <w:widowControl/>
              <w:spacing w:line="400" w:lineRule="atLeast"/>
              <w:ind w:right="120"/>
              <w:jc w:val="right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</w:p>
        </w:tc>
      </w:tr>
    </w:tbl>
    <w:p w:rsidR="00653911" w:rsidRPr="00C7565D" w:rsidRDefault="00653911" w:rsidP="000278A3">
      <w:pPr>
        <w:pStyle w:val="NormalWeb"/>
        <w:widowControl w:val="0"/>
        <w:spacing w:before="0" w:beforeAutospacing="0" w:after="0" w:afterAutospacing="0" w:line="550" w:lineRule="exact"/>
        <w:jc w:val="both"/>
        <w:rPr>
          <w:rFonts w:cs="Times New Roman"/>
        </w:rPr>
      </w:pPr>
    </w:p>
    <w:sectPr w:rsidR="00653911" w:rsidRPr="00C7565D" w:rsidSect="00046C48">
      <w:footerReference w:type="default" r:id="rId6"/>
      <w:pgSz w:w="11906" w:h="16838"/>
      <w:pgMar w:top="2098" w:right="1531" w:bottom="1985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3911" w:rsidRDefault="00653911" w:rsidP="005B1D87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653911" w:rsidRDefault="00653911" w:rsidP="005B1D87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86"/>
    <w:family w:val="script"/>
    <w:notTrueType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3911" w:rsidRPr="001C0428" w:rsidRDefault="00653911" w:rsidP="00052BA5">
    <w:pPr>
      <w:pStyle w:val="Footer"/>
      <w:framePr w:w="1549" w:h="1528" w:hRule="exact" w:wrap="auto" w:vAnchor="text" w:hAnchor="margin" w:xAlign="outside" w:y="281"/>
      <w:ind w:firstLineChars="100" w:firstLine="31680"/>
      <w:rPr>
        <w:rStyle w:val="PageNumber"/>
        <w:sz w:val="28"/>
        <w:szCs w:val="28"/>
      </w:rPr>
    </w:pPr>
    <w:r w:rsidRPr="001C0428">
      <w:rPr>
        <w:rStyle w:val="PageNumber"/>
        <w:sz w:val="28"/>
        <w:szCs w:val="28"/>
      </w:rPr>
      <w:t xml:space="preserve">— </w:t>
    </w:r>
    <w:r w:rsidRPr="009379D4">
      <w:rPr>
        <w:rStyle w:val="PageNumber"/>
        <w:rFonts w:ascii="Times New Roman" w:hAnsi="Times New Roman" w:cs="Times New Roman"/>
        <w:sz w:val="28"/>
        <w:szCs w:val="28"/>
      </w:rPr>
      <w:fldChar w:fldCharType="begin"/>
    </w:r>
    <w:r w:rsidRPr="009379D4">
      <w:rPr>
        <w:rStyle w:val="PageNumber"/>
        <w:rFonts w:ascii="Times New Roman" w:hAnsi="Times New Roman" w:cs="Times New Roman"/>
        <w:sz w:val="28"/>
        <w:szCs w:val="28"/>
      </w:rPr>
      <w:instrText xml:space="preserve">PAGE  </w:instrText>
    </w:r>
    <w:r w:rsidRPr="009379D4">
      <w:rPr>
        <w:rStyle w:val="PageNumber"/>
        <w:rFonts w:ascii="Times New Roman" w:hAnsi="Times New Roman" w:cs="Times New Roman"/>
        <w:sz w:val="28"/>
        <w:szCs w:val="28"/>
      </w:rPr>
      <w:fldChar w:fldCharType="separate"/>
    </w:r>
    <w:r>
      <w:rPr>
        <w:rStyle w:val="PageNumber"/>
        <w:rFonts w:ascii="Times New Roman" w:hAnsi="Times New Roman" w:cs="Times New Roman"/>
        <w:noProof/>
        <w:sz w:val="28"/>
        <w:szCs w:val="28"/>
      </w:rPr>
      <w:t>2</w:t>
    </w:r>
    <w:r w:rsidRPr="009379D4">
      <w:rPr>
        <w:rStyle w:val="PageNumber"/>
        <w:rFonts w:ascii="Times New Roman" w:hAnsi="Times New Roman" w:cs="Times New Roman"/>
        <w:sz w:val="28"/>
        <w:szCs w:val="28"/>
      </w:rPr>
      <w:fldChar w:fldCharType="end"/>
    </w:r>
    <w:r w:rsidRPr="009379D4">
      <w:rPr>
        <w:rStyle w:val="PageNumber"/>
        <w:rFonts w:ascii="Times New Roman" w:hAnsi="Times New Roman" w:cs="Times New Roman"/>
        <w:sz w:val="28"/>
        <w:szCs w:val="28"/>
      </w:rPr>
      <w:t xml:space="preserve"> </w:t>
    </w:r>
    <w:r w:rsidRPr="001C0428">
      <w:rPr>
        <w:rStyle w:val="PageNumber"/>
        <w:sz w:val="28"/>
        <w:szCs w:val="28"/>
      </w:rPr>
      <w:t xml:space="preserve">— </w:t>
    </w:r>
  </w:p>
  <w:p w:rsidR="00653911" w:rsidRDefault="00653911">
    <w:pPr>
      <w:pStyle w:val="Footer"/>
      <w:rPr>
        <w:rFonts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3911" w:rsidRDefault="00653911" w:rsidP="005B1D87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653911" w:rsidRDefault="00653911" w:rsidP="005B1D87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B1D87"/>
    <w:rsid w:val="000278A3"/>
    <w:rsid w:val="000437E6"/>
    <w:rsid w:val="00045A5A"/>
    <w:rsid w:val="00046C48"/>
    <w:rsid w:val="00052BA5"/>
    <w:rsid w:val="000E09CD"/>
    <w:rsid w:val="000E470C"/>
    <w:rsid w:val="000E6C40"/>
    <w:rsid w:val="00102DCF"/>
    <w:rsid w:val="0014447D"/>
    <w:rsid w:val="00166449"/>
    <w:rsid w:val="00182BE4"/>
    <w:rsid w:val="001A56DC"/>
    <w:rsid w:val="001B0010"/>
    <w:rsid w:val="001C0428"/>
    <w:rsid w:val="001D12A6"/>
    <w:rsid w:val="001E0925"/>
    <w:rsid w:val="00217B88"/>
    <w:rsid w:val="00221ABC"/>
    <w:rsid w:val="00227C7B"/>
    <w:rsid w:val="00246E77"/>
    <w:rsid w:val="00281D85"/>
    <w:rsid w:val="0029099A"/>
    <w:rsid w:val="002A5F5D"/>
    <w:rsid w:val="002B3930"/>
    <w:rsid w:val="002E75A4"/>
    <w:rsid w:val="00323217"/>
    <w:rsid w:val="00350B04"/>
    <w:rsid w:val="00380A60"/>
    <w:rsid w:val="00392246"/>
    <w:rsid w:val="003973D6"/>
    <w:rsid w:val="003C3F9E"/>
    <w:rsid w:val="00401385"/>
    <w:rsid w:val="00435EA5"/>
    <w:rsid w:val="00483462"/>
    <w:rsid w:val="004A6EC0"/>
    <w:rsid w:val="004E48E0"/>
    <w:rsid w:val="004F0313"/>
    <w:rsid w:val="004F79E0"/>
    <w:rsid w:val="005219AE"/>
    <w:rsid w:val="00527F09"/>
    <w:rsid w:val="00547F67"/>
    <w:rsid w:val="00567A60"/>
    <w:rsid w:val="00581F6B"/>
    <w:rsid w:val="005847B6"/>
    <w:rsid w:val="00586B12"/>
    <w:rsid w:val="005A1044"/>
    <w:rsid w:val="005B1D87"/>
    <w:rsid w:val="005C025B"/>
    <w:rsid w:val="005D50EC"/>
    <w:rsid w:val="005D64B5"/>
    <w:rsid w:val="005E3F8A"/>
    <w:rsid w:val="005F3236"/>
    <w:rsid w:val="005F45CC"/>
    <w:rsid w:val="005F6337"/>
    <w:rsid w:val="00620F5D"/>
    <w:rsid w:val="00653911"/>
    <w:rsid w:val="00661615"/>
    <w:rsid w:val="00682BBD"/>
    <w:rsid w:val="00684B06"/>
    <w:rsid w:val="00686F13"/>
    <w:rsid w:val="006B6799"/>
    <w:rsid w:val="006C0FF0"/>
    <w:rsid w:val="006C1D8C"/>
    <w:rsid w:val="0076260C"/>
    <w:rsid w:val="007661C1"/>
    <w:rsid w:val="00772EE9"/>
    <w:rsid w:val="00787EA9"/>
    <w:rsid w:val="007A6A09"/>
    <w:rsid w:val="00825106"/>
    <w:rsid w:val="00851904"/>
    <w:rsid w:val="0087054E"/>
    <w:rsid w:val="00880C54"/>
    <w:rsid w:val="008903B9"/>
    <w:rsid w:val="00893784"/>
    <w:rsid w:val="008A7DEC"/>
    <w:rsid w:val="008B49E5"/>
    <w:rsid w:val="0090083A"/>
    <w:rsid w:val="00910D80"/>
    <w:rsid w:val="00912F47"/>
    <w:rsid w:val="009240B0"/>
    <w:rsid w:val="009379D4"/>
    <w:rsid w:val="00972D66"/>
    <w:rsid w:val="0098446B"/>
    <w:rsid w:val="00995EB7"/>
    <w:rsid w:val="0099616D"/>
    <w:rsid w:val="009B2893"/>
    <w:rsid w:val="009B410A"/>
    <w:rsid w:val="00A052CF"/>
    <w:rsid w:val="00A07ABC"/>
    <w:rsid w:val="00A341C0"/>
    <w:rsid w:val="00A65AD1"/>
    <w:rsid w:val="00A8279B"/>
    <w:rsid w:val="00A919CE"/>
    <w:rsid w:val="00AA4CC5"/>
    <w:rsid w:val="00AD4D07"/>
    <w:rsid w:val="00AF2F74"/>
    <w:rsid w:val="00B1108B"/>
    <w:rsid w:val="00B36288"/>
    <w:rsid w:val="00B53D23"/>
    <w:rsid w:val="00B65BE1"/>
    <w:rsid w:val="00B77A4E"/>
    <w:rsid w:val="00B82AC8"/>
    <w:rsid w:val="00B93240"/>
    <w:rsid w:val="00B93361"/>
    <w:rsid w:val="00BA4DB6"/>
    <w:rsid w:val="00BB0408"/>
    <w:rsid w:val="00BE367C"/>
    <w:rsid w:val="00BF0022"/>
    <w:rsid w:val="00C01F1A"/>
    <w:rsid w:val="00C21177"/>
    <w:rsid w:val="00C23AFF"/>
    <w:rsid w:val="00C7565D"/>
    <w:rsid w:val="00C87B8F"/>
    <w:rsid w:val="00CA465B"/>
    <w:rsid w:val="00CB550A"/>
    <w:rsid w:val="00CD33F0"/>
    <w:rsid w:val="00CD6E76"/>
    <w:rsid w:val="00CE6B67"/>
    <w:rsid w:val="00CF13AD"/>
    <w:rsid w:val="00CF67A6"/>
    <w:rsid w:val="00D44DF5"/>
    <w:rsid w:val="00D618E5"/>
    <w:rsid w:val="00D91D05"/>
    <w:rsid w:val="00D92DC2"/>
    <w:rsid w:val="00DA4CE3"/>
    <w:rsid w:val="00DA5049"/>
    <w:rsid w:val="00DF4A12"/>
    <w:rsid w:val="00DF5F06"/>
    <w:rsid w:val="00E04380"/>
    <w:rsid w:val="00E65F66"/>
    <w:rsid w:val="00E80EAB"/>
    <w:rsid w:val="00E91A7B"/>
    <w:rsid w:val="00EA06BF"/>
    <w:rsid w:val="00EA2FB9"/>
    <w:rsid w:val="00EA7747"/>
    <w:rsid w:val="00EB1109"/>
    <w:rsid w:val="00ED687B"/>
    <w:rsid w:val="00F408B2"/>
    <w:rsid w:val="00F55951"/>
    <w:rsid w:val="00FA3E63"/>
    <w:rsid w:val="00FB527A"/>
    <w:rsid w:val="00FC51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3D23"/>
    <w:pPr>
      <w:widowControl w:val="0"/>
      <w:jc w:val="both"/>
    </w:pPr>
    <w:rPr>
      <w:rFonts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5B1D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5B1D87"/>
    <w:rPr>
      <w:sz w:val="18"/>
      <w:szCs w:val="18"/>
    </w:rPr>
  </w:style>
  <w:style w:type="paragraph" w:styleId="Footer">
    <w:name w:val="footer"/>
    <w:basedOn w:val="Normal"/>
    <w:link w:val="FooterChar"/>
    <w:uiPriority w:val="99"/>
    <w:rsid w:val="005B1D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5B1D87"/>
    <w:rPr>
      <w:sz w:val="18"/>
      <w:szCs w:val="18"/>
    </w:rPr>
  </w:style>
  <w:style w:type="paragraph" w:styleId="NormalWeb">
    <w:name w:val="Normal (Web)"/>
    <w:basedOn w:val="Normal"/>
    <w:uiPriority w:val="99"/>
    <w:rsid w:val="005B1D8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DefaultParagraphFont"/>
    <w:uiPriority w:val="99"/>
    <w:rsid w:val="005B1D87"/>
  </w:style>
  <w:style w:type="character" w:styleId="Hyperlink">
    <w:name w:val="Hyperlink"/>
    <w:basedOn w:val="DefaultParagraphFont"/>
    <w:uiPriority w:val="99"/>
    <w:semiHidden/>
    <w:rsid w:val="005B1D87"/>
    <w:rPr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7A6A09"/>
    <w:pPr>
      <w:ind w:firstLineChars="200" w:firstLine="420"/>
    </w:pPr>
  </w:style>
  <w:style w:type="paragraph" w:styleId="Date">
    <w:name w:val="Date"/>
    <w:basedOn w:val="Normal"/>
    <w:next w:val="Normal"/>
    <w:link w:val="DateChar"/>
    <w:uiPriority w:val="99"/>
    <w:semiHidden/>
    <w:rsid w:val="00912F47"/>
    <w:pPr>
      <w:ind w:leftChars="2500" w:left="100"/>
    </w:pPr>
  </w:style>
  <w:style w:type="character" w:customStyle="1" w:styleId="DateChar">
    <w:name w:val="Date Char"/>
    <w:basedOn w:val="DefaultParagraphFont"/>
    <w:link w:val="Date"/>
    <w:uiPriority w:val="99"/>
    <w:semiHidden/>
    <w:locked/>
    <w:rsid w:val="00912F47"/>
  </w:style>
  <w:style w:type="paragraph" w:customStyle="1" w:styleId="p0">
    <w:name w:val="p0"/>
    <w:basedOn w:val="Normal"/>
    <w:uiPriority w:val="99"/>
    <w:rsid w:val="00281D85"/>
    <w:pPr>
      <w:widowControl/>
    </w:pPr>
    <w:rPr>
      <w:rFonts w:ascii="Times New Roman" w:hAnsi="Times New Roman" w:cs="Times New Roman"/>
      <w:kern w:val="0"/>
    </w:rPr>
  </w:style>
  <w:style w:type="character" w:styleId="Strong">
    <w:name w:val="Strong"/>
    <w:basedOn w:val="DefaultParagraphFont"/>
    <w:uiPriority w:val="99"/>
    <w:qFormat/>
    <w:locked/>
    <w:rsid w:val="009B410A"/>
    <w:rPr>
      <w:b/>
      <w:bCs/>
    </w:rPr>
  </w:style>
  <w:style w:type="character" w:styleId="PageNumber">
    <w:name w:val="page number"/>
    <w:basedOn w:val="DefaultParagraphFont"/>
    <w:uiPriority w:val="99"/>
    <w:rsid w:val="009379D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0763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63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76340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76341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763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63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63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405</TotalTime>
  <Pages>3</Pages>
  <Words>72</Words>
  <Characters>412</Characters>
  <Application>Microsoft Office Outlook</Application>
  <DocSecurity>0</DocSecurity>
  <Lines>0</Lines>
  <Paragraphs>0</Paragraphs>
  <ScaleCrop>false</ScaleCrop>
  <Company>Www.SangSan.Cn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桑三博客</dc:creator>
  <cp:keywords/>
  <dc:description/>
  <cp:lastModifiedBy>ZGC</cp:lastModifiedBy>
  <cp:revision>69</cp:revision>
  <cp:lastPrinted>2021-04-13T01:51:00Z</cp:lastPrinted>
  <dcterms:created xsi:type="dcterms:W3CDTF">2018-04-19T00:53:00Z</dcterms:created>
  <dcterms:modified xsi:type="dcterms:W3CDTF">2021-04-27T02:58:00Z</dcterms:modified>
</cp:coreProperties>
</file>